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EE" w:rsidRDefault="007328D4">
      <w:pPr>
        <w:pStyle w:val="Textbody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АДМИНИСТРАЦИЯ МУНИЦИПАЛЬНОГО ОБРАЗОВАНИЯ</w:t>
      </w:r>
    </w:p>
    <w:p w:rsidR="00F031EE" w:rsidRDefault="007328D4">
      <w:pPr>
        <w:pStyle w:val="Textbody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«ТИИНСКОЕ СЕЛЬСКОЕ ПОСЕЛЕНИЕ» МЕЛЕКЕССКОГО РАЙОНА УЛЬЯНОВСКОЙ ОБЛАСТИ</w:t>
      </w:r>
    </w:p>
    <w:p w:rsidR="00F031EE" w:rsidRDefault="00F031EE">
      <w:pPr>
        <w:pStyle w:val="Textbody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F031EE" w:rsidRDefault="007328D4">
      <w:pPr>
        <w:pStyle w:val="Textbody"/>
        <w:jc w:val="center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>
        <w:rPr>
          <w:rFonts w:ascii="PT Astra Serif" w:hAnsi="PT Astra Serif"/>
          <w:b/>
          <w:sz w:val="28"/>
          <w:szCs w:val="28"/>
          <w:lang w:val="ru-RU"/>
        </w:rPr>
        <w:t>П</w:t>
      </w:r>
      <w:proofErr w:type="gramEnd"/>
      <w:r>
        <w:rPr>
          <w:rFonts w:ascii="PT Astra Serif" w:hAnsi="PT Astra Serif"/>
          <w:b/>
          <w:sz w:val="28"/>
          <w:szCs w:val="28"/>
          <w:lang w:val="ru-RU"/>
        </w:rPr>
        <w:t xml:space="preserve"> О С Т А Н О В Л Е Н И Е</w:t>
      </w:r>
    </w:p>
    <w:p w:rsidR="00F031EE" w:rsidRDefault="00F031EE">
      <w:pPr>
        <w:pStyle w:val="Textbody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F031EE" w:rsidRPr="00F55E94" w:rsidRDefault="007328D4">
      <w:pPr>
        <w:pStyle w:val="Textbody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26.08.2024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г.                                                                                                          № 24</w:t>
      </w:r>
    </w:p>
    <w:p w:rsidR="00F031EE" w:rsidRDefault="007328D4">
      <w:pPr>
        <w:pStyle w:val="Textbody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с.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Тиинск</w:t>
      </w:r>
      <w:proofErr w:type="spellEnd"/>
    </w:p>
    <w:p w:rsidR="00F031EE" w:rsidRPr="00F55E94" w:rsidRDefault="007328D4">
      <w:pPr>
        <w:pStyle w:val="Textbody"/>
        <w:jc w:val="center"/>
        <w:rPr>
          <w:lang w:val="ru-RU"/>
        </w:rPr>
      </w:pPr>
      <w:bookmarkStart w:id="0" w:name="_GoBack"/>
      <w:r>
        <w:rPr>
          <w:rFonts w:ascii="PT Astra Serif" w:hAnsi="PT Astra Serif"/>
          <w:b/>
          <w:sz w:val="28"/>
          <w:szCs w:val="28"/>
          <w:lang w:val="ru-RU"/>
        </w:rPr>
        <w:t>О подготовке проекта внесения изменений в правила землепользования и застройки муниципального образования</w:t>
      </w:r>
      <w:r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 «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 сельское поселен</w:t>
      </w:r>
      <w:r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ие» 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 района  Ульяновской области</w:t>
      </w:r>
    </w:p>
    <w:bookmarkEnd w:id="0"/>
    <w:p w:rsidR="00F031EE" w:rsidRPr="00F55E94" w:rsidRDefault="007328D4">
      <w:pPr>
        <w:pStyle w:val="Textbody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</w:rPr>
        <w:t> 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 xml:space="preserve">В соответствии со статьями 31-33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пост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ановлением администрации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района Ульяновской области от 16.08.2024 № 23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«</w:t>
      </w:r>
      <w:r>
        <w:rPr>
          <w:rFonts w:ascii="PT Astra Serif" w:eastAsia="Arial" w:hAnsi="PT Astra Serif" w:cs="Times New Roman"/>
          <w:color w:val="000000"/>
          <w:sz w:val="28"/>
          <w:szCs w:val="28"/>
          <w:shd w:val="clear" w:color="auto" w:fill="FFFFFF"/>
          <w:lang w:val="ru-RU"/>
        </w:rPr>
        <w:t xml:space="preserve">О создании комиссии </w:t>
      </w:r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по землепользованию и застройке  муниципального образования «</w:t>
      </w:r>
      <w:proofErr w:type="spellStart"/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Тиинское</w:t>
      </w:r>
      <w:proofErr w:type="spellEnd"/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сельское поселение»  </w:t>
      </w:r>
      <w:proofErr w:type="spellStart"/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Мел</w:t>
      </w:r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екесского</w:t>
      </w:r>
      <w:proofErr w:type="spellEnd"/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района Ульяновской области», на основании заявления </w:t>
      </w:r>
      <w:proofErr w:type="spellStart"/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ФедоровойА.И</w:t>
      </w:r>
      <w:proofErr w:type="spellEnd"/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. от 31.05.2024</w:t>
      </w:r>
      <w:proofErr w:type="gramEnd"/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г</w:t>
      </w:r>
      <w:proofErr w:type="gramEnd"/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F031EE" w:rsidRPr="00F55E94" w:rsidRDefault="007328D4">
      <w:pPr>
        <w:pStyle w:val="Textbody"/>
        <w:ind w:firstLine="709"/>
        <w:jc w:val="both"/>
        <w:rPr>
          <w:lang w:val="ru-RU"/>
        </w:rPr>
      </w:pPr>
      <w:proofErr w:type="gramStart"/>
      <w:r>
        <w:rPr>
          <w:rFonts w:ascii="PT Astra Serif" w:hAnsi="PT Astra Serif"/>
          <w:sz w:val="28"/>
          <w:szCs w:val="28"/>
          <w:lang w:val="ru-RU"/>
        </w:rPr>
        <w:t>п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о с т а н о в л я е т:</w:t>
      </w:r>
    </w:p>
    <w:p w:rsidR="00F031EE" w:rsidRPr="00F55E94" w:rsidRDefault="007328D4">
      <w:pPr>
        <w:pStyle w:val="Textbody"/>
        <w:spacing w:after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 Подготовить изменения в правила землепользования и застройки 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  <w:lang w:val="ru-RU"/>
        </w:rPr>
        <w:t xml:space="preserve">муниципального образования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района Ульяновской области,</w:t>
      </w:r>
      <w:r>
        <w:rPr>
          <w:rFonts w:ascii="PT Astra Serif" w:hAnsi="PT Astra Serif"/>
          <w:sz w:val="28"/>
          <w:szCs w:val="28"/>
          <w:lang w:val="ru-RU"/>
        </w:rPr>
        <w:t xml:space="preserve"> утвержденные решением Совета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 от 29.11.2012 № 14/43 «Об утверждении Правил землепользования и застройки муниципального обр</w:t>
      </w:r>
      <w:r>
        <w:rPr>
          <w:rFonts w:ascii="PT Astra Serif" w:hAnsi="PT Astra Serif"/>
          <w:sz w:val="28"/>
          <w:szCs w:val="28"/>
          <w:lang w:val="ru-RU"/>
        </w:rPr>
        <w:t>азования 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области» </w:t>
      </w:r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части изменения установленной территориальной зоны Сх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1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- зона сельскохозяйственных угодий в составе земель сельскохозяйственного назначения  на  зону Р2 — зона объектов отды</w:t>
      </w:r>
      <w:r>
        <w:rPr>
          <w:rFonts w:ascii="PT Astra Serif" w:hAnsi="PT Astra Serif"/>
          <w:sz w:val="28"/>
          <w:szCs w:val="28"/>
          <w:lang w:val="ru-RU"/>
        </w:rPr>
        <w:t xml:space="preserve">ха и туризма   в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отношении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земельного участка с кадастровым номером 73:08:020101:1554.</w:t>
      </w:r>
    </w:p>
    <w:p w:rsidR="00F031EE" w:rsidRPr="00F55E94" w:rsidRDefault="007328D4">
      <w:pPr>
        <w:pStyle w:val="Textbody"/>
        <w:spacing w:after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 Утвердить этапы градостроительного зонирования при подготовке  изменений в</w:t>
      </w:r>
      <w:r>
        <w:rPr>
          <w:rFonts w:ascii="PT Astra Serif" w:hAnsi="PT Astra Serif"/>
          <w:color w:val="FF000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правила землепользования и застройки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</w:t>
      </w:r>
      <w:r>
        <w:rPr>
          <w:rFonts w:ascii="PT Astra Serif" w:hAnsi="PT Astra Serif"/>
          <w:color w:val="FF000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сельское поселен</w:t>
      </w: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ие»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  <w:lang w:val="ru-RU"/>
        </w:rPr>
        <w:t xml:space="preserve"> (Приложение 1).</w:t>
      </w:r>
    </w:p>
    <w:p w:rsidR="00F031EE" w:rsidRPr="00F55E94" w:rsidRDefault="007328D4">
      <w:pPr>
        <w:pStyle w:val="Textbody"/>
        <w:spacing w:after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 Утвердить</w:t>
      </w:r>
      <w:r>
        <w:rPr>
          <w:rFonts w:ascii="PT Astra Serif" w:hAnsi="PT Astra Serif"/>
          <w:color w:val="FF000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порядок и сроки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  <w:lang w:val="ru-RU"/>
        </w:rPr>
        <w:t xml:space="preserve"> проведения работ по внесению изменений в правила землепользования и застройки муниципального образования</w:t>
      </w:r>
      <w:r>
        <w:rPr>
          <w:rFonts w:ascii="PT Astra Serif" w:hAnsi="PT Astra Serif"/>
          <w:color w:val="FF000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сельское поселение»</w:t>
      </w:r>
      <w:r>
        <w:rPr>
          <w:rFonts w:ascii="PT Astra Serif" w:hAnsi="PT Astra Serif"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 Ульяновско</w:t>
      </w:r>
      <w:r>
        <w:rPr>
          <w:rFonts w:ascii="PT Astra Serif" w:hAnsi="PT Astra Serif"/>
          <w:sz w:val="28"/>
          <w:szCs w:val="28"/>
          <w:lang w:val="ru-RU"/>
        </w:rPr>
        <w:t>й области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  <w:lang w:val="ru-RU"/>
        </w:rPr>
        <w:t xml:space="preserve"> (Приложение 2).</w:t>
      </w:r>
    </w:p>
    <w:p w:rsidR="00F031EE" w:rsidRPr="00F55E94" w:rsidRDefault="007328D4">
      <w:pPr>
        <w:pStyle w:val="Textbody"/>
        <w:spacing w:after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4. Настоящее постановление вступает в силу на следующий день после его официального опубликования, подлежит размещению в официальном сетевом издании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район» </w:t>
      </w:r>
      <w:r>
        <w:rPr>
          <w:rFonts w:ascii="PT Astra Serif" w:hAnsi="PT Astra Serif"/>
          <w:sz w:val="28"/>
          <w:szCs w:val="28"/>
          <w:lang w:val="ru-RU"/>
        </w:rPr>
        <w:lastRenderedPageBreak/>
        <w:t>Ульяновской области (</w:t>
      </w:r>
      <w:proofErr w:type="spellStart"/>
      <w:r>
        <w:rPr>
          <w:rFonts w:ascii="PT Astra Serif" w:hAnsi="PT Astra Serif"/>
          <w:sz w:val="28"/>
          <w:szCs w:val="28"/>
        </w:rPr>
        <w:t>melekess</w:t>
      </w:r>
      <w:proofErr w:type="spellEnd"/>
      <w:r w:rsidRPr="00F55E94">
        <w:rPr>
          <w:rFonts w:ascii="PT Astra Serif" w:hAnsi="PT Astra Serif"/>
          <w:sz w:val="28"/>
          <w:szCs w:val="28"/>
          <w:lang w:val="ru-RU"/>
        </w:rPr>
        <w:t>-</w:t>
      </w:r>
      <w:proofErr w:type="spellStart"/>
      <w:r>
        <w:rPr>
          <w:rFonts w:ascii="PT Astra Serif" w:hAnsi="PT Astra Serif"/>
          <w:sz w:val="28"/>
          <w:szCs w:val="28"/>
        </w:rPr>
        <w:t>pre</w:t>
      </w:r>
      <w:r>
        <w:rPr>
          <w:rFonts w:ascii="PT Astra Serif" w:hAnsi="PT Astra Serif"/>
          <w:sz w:val="28"/>
          <w:szCs w:val="28"/>
        </w:rPr>
        <w:t>ssa</w:t>
      </w:r>
      <w:proofErr w:type="spellEnd"/>
      <w:r w:rsidRPr="00F55E94">
        <w:rPr>
          <w:rFonts w:ascii="PT Astra Serif" w:hAnsi="PT Astra Serif"/>
          <w:sz w:val="28"/>
          <w:szCs w:val="28"/>
          <w:lang w:val="ru-RU"/>
        </w:rPr>
        <w:t>.</w:t>
      </w:r>
      <w:proofErr w:type="spellStart"/>
      <w:r>
        <w:rPr>
          <w:rFonts w:ascii="PT Astra Serif" w:hAnsi="PT Astra Serif"/>
          <w:sz w:val="28"/>
          <w:szCs w:val="28"/>
        </w:rPr>
        <w:t>ru</w:t>
      </w:r>
      <w:proofErr w:type="spellEnd"/>
      <w:r w:rsidRPr="00F55E94">
        <w:rPr>
          <w:rFonts w:ascii="PT Astra Serif" w:hAnsi="PT Astra Serif"/>
          <w:sz w:val="28"/>
          <w:szCs w:val="28"/>
          <w:lang w:val="ru-RU"/>
        </w:rPr>
        <w:t>)</w:t>
      </w:r>
      <w:r>
        <w:rPr>
          <w:rFonts w:ascii="PT Astra Serif" w:hAnsi="PT Astra Serif"/>
          <w:sz w:val="28"/>
          <w:szCs w:val="28"/>
          <w:lang w:val="ru-RU"/>
        </w:rPr>
        <w:t xml:space="preserve"> и  официальном сайте администрации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 </w:t>
      </w:r>
      <w:r w:rsidRPr="00F55E94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информационно-телекоммуникационной сети Интернет (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tiinsk.gosuslugi.ru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 xml:space="preserve"> )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>.</w:t>
      </w:r>
    </w:p>
    <w:p w:rsidR="00F031EE" w:rsidRPr="00F55E94" w:rsidRDefault="007328D4">
      <w:pPr>
        <w:pStyle w:val="Textbody"/>
        <w:spacing w:after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5. Контроль исполнения настоящего постан</w:t>
      </w:r>
      <w:r>
        <w:rPr>
          <w:rFonts w:ascii="PT Astra Serif" w:hAnsi="PT Astra Serif"/>
          <w:sz w:val="28"/>
          <w:szCs w:val="28"/>
          <w:lang w:val="ru-RU"/>
        </w:rPr>
        <w:t>овления оставляю за собой.</w:t>
      </w:r>
    </w:p>
    <w:p w:rsidR="00F031EE" w:rsidRPr="00F55E94" w:rsidRDefault="00F031EE">
      <w:pPr>
        <w:pStyle w:val="Textbody"/>
        <w:spacing w:after="0"/>
        <w:ind w:left="709"/>
        <w:rPr>
          <w:rFonts w:ascii="PT Astra Serif" w:hAnsi="PT Astra Serif"/>
          <w:sz w:val="28"/>
          <w:szCs w:val="28"/>
          <w:lang w:val="ru-RU"/>
        </w:rPr>
      </w:pPr>
    </w:p>
    <w:p w:rsidR="00F031EE" w:rsidRPr="00F55E94" w:rsidRDefault="00F031EE">
      <w:pPr>
        <w:pStyle w:val="Textbody"/>
        <w:spacing w:after="0"/>
        <w:ind w:left="709"/>
        <w:rPr>
          <w:rFonts w:ascii="PT Astra Serif" w:hAnsi="PT Astra Serif"/>
          <w:sz w:val="28"/>
          <w:szCs w:val="28"/>
          <w:lang w:val="ru-RU"/>
        </w:rPr>
      </w:pPr>
    </w:p>
    <w:p w:rsidR="00F031EE" w:rsidRPr="00F55E94" w:rsidRDefault="00F031EE">
      <w:pPr>
        <w:pStyle w:val="Textbody"/>
        <w:spacing w:after="0"/>
        <w:ind w:left="709"/>
        <w:rPr>
          <w:rFonts w:ascii="PT Astra Serif" w:hAnsi="PT Astra Serif"/>
          <w:sz w:val="28"/>
          <w:szCs w:val="28"/>
          <w:lang w:val="ru-RU"/>
        </w:rPr>
      </w:pPr>
    </w:p>
    <w:p w:rsidR="00F031EE" w:rsidRDefault="007328D4">
      <w:pPr>
        <w:pStyle w:val="Textbody"/>
        <w:spacing w:after="0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Глава</w:t>
      </w:r>
      <w:r>
        <w:rPr>
          <w:rFonts w:ascii="PT Astra Serif" w:hAnsi="PT Astra Serif"/>
          <w:sz w:val="28"/>
          <w:szCs w:val="28"/>
          <w:lang w:val="ru-RU"/>
        </w:rPr>
        <w:t xml:space="preserve"> администрации 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муниципального</w:t>
      </w:r>
      <w:proofErr w:type="gramEnd"/>
    </w:p>
    <w:p w:rsidR="00F031EE" w:rsidRPr="00F55E94" w:rsidRDefault="007328D4">
      <w:pPr>
        <w:pStyle w:val="Textbody"/>
        <w:spacing w:after="0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образования 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сельское поселение»                                        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А.В.Щукин</w:t>
      </w:r>
      <w:proofErr w:type="spellEnd"/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F031EE">
      <w:pPr>
        <w:pStyle w:val="Textbody"/>
        <w:spacing w:after="0"/>
        <w:ind w:firstLine="709"/>
        <w:jc w:val="right"/>
        <w:rPr>
          <w:lang w:val="ru-RU"/>
        </w:rPr>
      </w:pPr>
    </w:p>
    <w:p w:rsidR="00F031EE" w:rsidRPr="00F55E94" w:rsidRDefault="007328D4">
      <w:pPr>
        <w:pStyle w:val="Textbody"/>
        <w:spacing w:after="0"/>
        <w:ind w:firstLine="709"/>
        <w:jc w:val="right"/>
        <w:rPr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Пр</w:t>
      </w:r>
      <w:r>
        <w:rPr>
          <w:rFonts w:ascii="PT Astra Serif" w:hAnsi="PT Astra Serif"/>
          <w:sz w:val="28"/>
          <w:szCs w:val="28"/>
          <w:lang w:val="ru-RU"/>
        </w:rPr>
        <w:t>иложение 1</w:t>
      </w:r>
    </w:p>
    <w:p w:rsidR="00F031EE" w:rsidRPr="00F55E94" w:rsidRDefault="007328D4">
      <w:pPr>
        <w:pStyle w:val="Textbody"/>
        <w:ind w:left="4820"/>
        <w:jc w:val="right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 постановлению администрации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сельское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поселение»</w:t>
      </w:r>
    </w:p>
    <w:p w:rsidR="00F031EE" w:rsidRDefault="007328D4">
      <w:pPr>
        <w:pStyle w:val="Textbody"/>
        <w:ind w:left="4820"/>
        <w:jc w:val="right"/>
        <w:rPr>
          <w:rFonts w:ascii="PT Astra Serif" w:hAnsi="PT Astra Serif"/>
          <w:sz w:val="28"/>
          <w:szCs w:val="28"/>
          <w:lang w:val="ru-RU"/>
        </w:rPr>
      </w:pPr>
      <w:proofErr w:type="spellStart"/>
      <w:r>
        <w:rPr>
          <w:rFonts w:ascii="PT Astra Serif" w:hAnsi="PT Astra Serif"/>
          <w:sz w:val="28"/>
          <w:szCs w:val="28"/>
          <w:lang w:val="ru-RU"/>
        </w:rPr>
        <w:lastRenderedPageBreak/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</w:t>
      </w:r>
    </w:p>
    <w:p w:rsidR="00F031EE" w:rsidRDefault="007328D4">
      <w:pPr>
        <w:pStyle w:val="Textbody"/>
        <w:ind w:left="482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Ульяновской области</w:t>
      </w:r>
    </w:p>
    <w:p w:rsidR="00F031EE" w:rsidRDefault="007328D4">
      <w:pPr>
        <w:pStyle w:val="Textbody"/>
        <w:shd w:val="clear" w:color="auto" w:fill="FFFFFF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от  26 августа 2024 г. № 24   </w:t>
      </w:r>
    </w:p>
    <w:p w:rsidR="00F031EE" w:rsidRPr="00F55E94" w:rsidRDefault="007328D4">
      <w:pPr>
        <w:pStyle w:val="Textbody"/>
        <w:shd w:val="clear" w:color="auto" w:fill="FFFFFF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> </w:t>
      </w:r>
    </w:p>
    <w:p w:rsidR="00F031EE" w:rsidRPr="00F55E94" w:rsidRDefault="007328D4">
      <w:pPr>
        <w:pStyle w:val="Textbody"/>
        <w:shd w:val="clear" w:color="auto" w:fill="FFFFFF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> </w:t>
      </w:r>
    </w:p>
    <w:p w:rsidR="00F031EE" w:rsidRPr="00F55E94" w:rsidRDefault="007328D4">
      <w:pPr>
        <w:pStyle w:val="Textbody"/>
        <w:shd w:val="clear" w:color="auto" w:fill="FFFFFF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Этапы градостроительного зонирования по внесению изменений в правила землепользования и застройки муниципального образования «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 сельское поселение»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  <w:lang w:val="ru-RU"/>
        </w:rPr>
        <w:t>Мелекесског</w:t>
      </w:r>
      <w:r>
        <w:rPr>
          <w:rFonts w:ascii="PT Astra Serif" w:hAnsi="PT Astra Serif"/>
          <w:b/>
          <w:sz w:val="28"/>
          <w:szCs w:val="28"/>
          <w:lang w:val="ru-RU"/>
        </w:rPr>
        <w:t>о</w:t>
      </w:r>
      <w:proofErr w:type="spellEnd"/>
      <w:r>
        <w:rPr>
          <w:rFonts w:ascii="PT Astra Serif" w:hAnsi="PT Astra Serif"/>
          <w:b/>
          <w:sz w:val="28"/>
          <w:szCs w:val="28"/>
          <w:lang w:val="ru-RU"/>
        </w:rPr>
        <w:t xml:space="preserve"> района Ульяновской области</w:t>
      </w:r>
    </w:p>
    <w:p w:rsidR="00F031EE" w:rsidRPr="00F55E94" w:rsidRDefault="007328D4">
      <w:pPr>
        <w:pStyle w:val="Textbody"/>
        <w:shd w:val="clear" w:color="auto" w:fill="FFFFFF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> </w:t>
      </w:r>
    </w:p>
    <w:p w:rsidR="00F031EE" w:rsidRPr="00F55E94" w:rsidRDefault="007328D4">
      <w:pPr>
        <w:pStyle w:val="Textbody"/>
        <w:ind w:right="101"/>
        <w:jc w:val="both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ab/>
      </w:r>
      <w:r>
        <w:rPr>
          <w:rFonts w:ascii="PT Astra Serif" w:hAnsi="PT Astra Serif"/>
          <w:b/>
          <w:bCs/>
          <w:sz w:val="28"/>
          <w:szCs w:val="28"/>
          <w:lang w:val="ru-RU"/>
        </w:rPr>
        <w:t>1-й этап.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Принятие постановления администрации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сельское поселение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» </w:t>
      </w:r>
      <w:proofErr w:type="spellStart"/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Мелекесского</w:t>
      </w:r>
      <w:proofErr w:type="spellEnd"/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района Ульяновской области «О подготовке проекта внесения изменений в правила землепользования и застройки </w:t>
      </w:r>
      <w:r>
        <w:rPr>
          <w:rFonts w:ascii="PT Astra Serif" w:hAnsi="PT Astra Serif"/>
          <w:sz w:val="28"/>
          <w:szCs w:val="28"/>
          <w:lang w:val="ru-RU"/>
        </w:rPr>
        <w:t>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сель</w:t>
      </w:r>
      <w:r>
        <w:rPr>
          <w:rFonts w:ascii="PT Astra Serif" w:hAnsi="PT Astra Serif"/>
          <w:sz w:val="28"/>
          <w:szCs w:val="28"/>
          <w:lang w:val="ru-RU"/>
        </w:rPr>
        <w:t xml:space="preserve">ское поселение»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(далее – проект внесения изменений в ПЗЗ).</w:t>
      </w:r>
    </w:p>
    <w:p w:rsidR="00F031EE" w:rsidRPr="00F55E94" w:rsidRDefault="007328D4">
      <w:pPr>
        <w:pStyle w:val="Textbody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55E94">
        <w:rPr>
          <w:rFonts w:ascii="PT Astra Serif" w:hAnsi="PT Astra Serif"/>
          <w:b/>
          <w:sz w:val="28"/>
          <w:szCs w:val="28"/>
          <w:lang w:val="ru-RU"/>
        </w:rPr>
        <w:t>2-й этап.</w:t>
      </w:r>
      <w:r w:rsidRPr="00F55E9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F55E94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Разработка проекта внесения изменений в ПЗЗ.</w:t>
      </w:r>
    </w:p>
    <w:p w:rsidR="00F031EE" w:rsidRPr="00F55E94" w:rsidRDefault="007328D4">
      <w:pPr>
        <w:pStyle w:val="Textbody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55E94">
        <w:rPr>
          <w:rFonts w:ascii="PT Astra Serif" w:hAnsi="PT Astra Serif"/>
          <w:b/>
          <w:sz w:val="28"/>
          <w:szCs w:val="28"/>
          <w:lang w:val="ru-RU"/>
        </w:rPr>
        <w:t>3-й этап.</w:t>
      </w:r>
      <w:r w:rsidRPr="00F55E9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F55E94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Осуществление проверки проекта внесения изменений в ПЗЗ и подготовка заключений на проект внесения изменений в ПЗЗ.</w:t>
      </w:r>
    </w:p>
    <w:p w:rsidR="00F031EE" w:rsidRPr="00F55E94" w:rsidRDefault="007328D4">
      <w:pPr>
        <w:pStyle w:val="Textbody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55E94">
        <w:rPr>
          <w:rFonts w:ascii="PT Astra Serif" w:hAnsi="PT Astra Serif"/>
          <w:b/>
          <w:color w:val="000000"/>
          <w:sz w:val="28"/>
          <w:szCs w:val="28"/>
          <w:shd w:val="clear" w:color="auto" w:fill="FFFFFF"/>
          <w:lang w:val="ru-RU"/>
        </w:rPr>
        <w:t>4-й этап.</w:t>
      </w:r>
      <w:r w:rsidRPr="00F55E94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Организация и проведение публичных слушаний по вопросу рассмотрения проек</w:t>
      </w:r>
      <w:r w:rsidRPr="00F55E94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та внесения изменений в ПЗЗ в населённых пунктах муниципального образования «Тиинское сельское поселение» Мелекесского района.</w:t>
      </w:r>
    </w:p>
    <w:p w:rsidR="00F031EE" w:rsidRPr="00F55E94" w:rsidRDefault="007328D4">
      <w:pPr>
        <w:pStyle w:val="Textbody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55E94">
        <w:rPr>
          <w:rFonts w:ascii="PT Astra Serif" w:hAnsi="PT Astra Serif"/>
          <w:b/>
          <w:color w:val="000000"/>
          <w:sz w:val="28"/>
          <w:szCs w:val="28"/>
          <w:shd w:val="clear" w:color="auto" w:fill="FFFFFF"/>
          <w:lang w:val="ru-RU"/>
        </w:rPr>
        <w:t>5-й этап.</w:t>
      </w:r>
      <w:r w:rsidRPr="00F55E94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Направление проекта внесения изменений в ПЗЗ в Министерство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имущественных отношений</w:t>
      </w:r>
      <w:r w:rsidRPr="00F55E94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и архитектуры Ульяновской области.</w:t>
      </w:r>
    </w:p>
    <w:p w:rsidR="00F031EE" w:rsidRPr="00F55E94" w:rsidRDefault="007328D4">
      <w:pPr>
        <w:pStyle w:val="Textbody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55E94">
        <w:rPr>
          <w:rFonts w:ascii="PT Astra Serif" w:hAnsi="PT Astra Serif"/>
          <w:b/>
          <w:color w:val="000000"/>
          <w:sz w:val="28"/>
          <w:szCs w:val="28"/>
          <w:shd w:val="clear" w:color="auto" w:fill="FFFFFF"/>
          <w:lang w:val="ru-RU"/>
        </w:rPr>
        <w:t>6-й этап.</w:t>
      </w:r>
      <w:r w:rsidRPr="00F55E94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Утверждение проекта внесения изменений в ПЗЗ.</w:t>
      </w:r>
    </w:p>
    <w:p w:rsidR="00F031EE" w:rsidRPr="00F55E94" w:rsidRDefault="007328D4">
      <w:pPr>
        <w:pStyle w:val="Textbody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55E94">
        <w:rPr>
          <w:rFonts w:ascii="PT Astra Serif" w:hAnsi="PT Astra Serif"/>
          <w:b/>
          <w:color w:val="000000"/>
          <w:sz w:val="28"/>
          <w:szCs w:val="28"/>
          <w:shd w:val="clear" w:color="auto" w:fill="FFFFFF"/>
          <w:lang w:val="ru-RU"/>
        </w:rPr>
        <w:t>7-й этап.</w:t>
      </w:r>
      <w:r w:rsidRPr="00F55E94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Публикация проекта внесения изменений в ПЗЗ на официальном сайте администрации муниципального образования «Тииинское сельское поселение» и ФГИС ТП.</w:t>
      </w:r>
    </w:p>
    <w:p w:rsidR="00F031EE" w:rsidRPr="00F55E94" w:rsidRDefault="007328D4">
      <w:pPr>
        <w:pStyle w:val="Textbody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> </w:t>
      </w:r>
    </w:p>
    <w:p w:rsidR="00F031EE" w:rsidRPr="00F55E94" w:rsidRDefault="007328D4">
      <w:pPr>
        <w:pStyle w:val="Textbody"/>
        <w:ind w:right="101"/>
        <w:jc w:val="both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 </w:t>
      </w:r>
      <w:r>
        <w:rPr>
          <w:rFonts w:ascii="PT Astra Serif" w:hAnsi="PT Astra Serif"/>
          <w:sz w:val="28"/>
          <w:szCs w:val="28"/>
        </w:rPr>
        <w:t> </w:t>
      </w:r>
    </w:p>
    <w:p w:rsidR="00F031EE" w:rsidRPr="00F55E94" w:rsidRDefault="007328D4">
      <w:pPr>
        <w:pStyle w:val="Textbody"/>
        <w:shd w:val="clear" w:color="auto" w:fill="FFFFFF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> </w:t>
      </w:r>
    </w:p>
    <w:p w:rsidR="00F031EE" w:rsidRPr="00F55E94" w:rsidRDefault="007328D4">
      <w:pPr>
        <w:pStyle w:val="Textbody"/>
        <w:shd w:val="clear" w:color="auto" w:fill="FFFFFF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> </w:t>
      </w:r>
    </w:p>
    <w:p w:rsidR="00F031EE" w:rsidRDefault="00F031EE">
      <w:pPr>
        <w:pStyle w:val="Textbody"/>
        <w:shd w:val="clear" w:color="auto" w:fill="FFFFFF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F031EE" w:rsidRDefault="00F031EE">
      <w:pPr>
        <w:pStyle w:val="Textbody"/>
        <w:shd w:val="clear" w:color="auto" w:fill="FFFFFF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F031EE" w:rsidRDefault="007328D4">
      <w:pPr>
        <w:pStyle w:val="Textbody"/>
        <w:ind w:left="482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Приложение 2</w:t>
      </w:r>
    </w:p>
    <w:p w:rsidR="00F031EE" w:rsidRDefault="007328D4">
      <w:pPr>
        <w:pStyle w:val="Textbody"/>
        <w:ind w:left="482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 постановлению ад</w:t>
      </w:r>
      <w:r>
        <w:rPr>
          <w:rFonts w:ascii="PT Astra Serif" w:hAnsi="PT Astra Serif"/>
          <w:sz w:val="28"/>
          <w:szCs w:val="28"/>
          <w:lang w:val="ru-RU"/>
        </w:rPr>
        <w:t>министрации</w:t>
      </w:r>
    </w:p>
    <w:p w:rsidR="00F031EE" w:rsidRPr="00F55E94" w:rsidRDefault="007328D4">
      <w:pPr>
        <w:pStyle w:val="Textbody"/>
        <w:ind w:left="4820"/>
        <w:jc w:val="right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сельское поселение»</w:t>
      </w:r>
    </w:p>
    <w:p w:rsidR="00F031EE" w:rsidRDefault="007328D4">
      <w:pPr>
        <w:pStyle w:val="Textbody"/>
        <w:ind w:left="4820"/>
        <w:jc w:val="right"/>
        <w:rPr>
          <w:rFonts w:ascii="PT Astra Serif" w:hAnsi="PT Astra Serif"/>
          <w:sz w:val="28"/>
          <w:szCs w:val="28"/>
          <w:lang w:val="ru-RU"/>
        </w:rPr>
      </w:pPr>
      <w:proofErr w:type="spellStart"/>
      <w:r>
        <w:rPr>
          <w:rFonts w:ascii="PT Astra Serif" w:hAnsi="PT Astra Serif"/>
          <w:sz w:val="28"/>
          <w:szCs w:val="28"/>
          <w:lang w:val="ru-RU"/>
        </w:rPr>
        <w:lastRenderedPageBreak/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</w:t>
      </w:r>
    </w:p>
    <w:p w:rsidR="00F031EE" w:rsidRDefault="007328D4">
      <w:pPr>
        <w:pStyle w:val="Textbody"/>
        <w:ind w:left="482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Ульяновской области</w:t>
      </w:r>
    </w:p>
    <w:p w:rsidR="00F031EE" w:rsidRDefault="007328D4">
      <w:pPr>
        <w:pStyle w:val="Textbody"/>
        <w:shd w:val="clear" w:color="auto" w:fill="FFFFFF"/>
        <w:ind w:left="482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от  26.08.2024</w:t>
      </w:r>
      <w:r>
        <w:rPr>
          <w:rFonts w:ascii="PT Astra Serif" w:hAnsi="PT Astra Serif"/>
          <w:sz w:val="28"/>
          <w:szCs w:val="28"/>
          <w:lang w:val="ru-RU"/>
        </w:rPr>
        <w:t xml:space="preserve"> г. № 24  </w:t>
      </w:r>
    </w:p>
    <w:p w:rsidR="00F031EE" w:rsidRDefault="007328D4">
      <w:pPr>
        <w:pStyle w:val="Textbody"/>
        <w:shd w:val="clear" w:color="auto" w:fill="FFFFFF"/>
        <w:ind w:left="482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</w:t>
      </w:r>
    </w:p>
    <w:p w:rsidR="00F031EE" w:rsidRPr="00F55E94" w:rsidRDefault="007328D4">
      <w:pPr>
        <w:pStyle w:val="Textbody"/>
        <w:shd w:val="clear" w:color="auto" w:fill="FFFFFF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Порядок и сроки проведения работ по внесению изменений в правила землепользования и застройки муниципального образования «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 сельское поселение» 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  <w:lang w:val="ru-RU"/>
        </w:rPr>
        <w:t xml:space="preserve"> района Ульяновской области</w:t>
      </w:r>
    </w:p>
    <w:p w:rsidR="00F031EE" w:rsidRPr="00F55E94" w:rsidRDefault="007328D4">
      <w:pPr>
        <w:pStyle w:val="Textbody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> </w:t>
      </w:r>
    </w:p>
    <w:tbl>
      <w:tblPr>
        <w:tblW w:w="9588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128"/>
        <w:gridCol w:w="2136"/>
        <w:gridCol w:w="2412"/>
      </w:tblGrid>
      <w:tr w:rsidR="00F031EE">
        <w:tblPrEx>
          <w:tblCellMar>
            <w:top w:w="0" w:type="dxa"/>
            <w:bottom w:w="0" w:type="dxa"/>
          </w:tblCellMar>
        </w:tblPrEx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п/п</w:t>
            </w:r>
          </w:p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1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Ответственный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исполнитель</w:t>
            </w:r>
            <w:proofErr w:type="spellEnd"/>
          </w:p>
        </w:tc>
      </w:tr>
      <w:tr w:rsidR="00F031EE" w:rsidRPr="00F55E94">
        <w:tblPrEx>
          <w:tblCellMar>
            <w:top w:w="0" w:type="dxa"/>
            <w:bottom w:w="0" w:type="dxa"/>
          </w:tblCellMar>
        </w:tblPrEx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1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Принятие постановления администрации муниципального образования «</w:t>
            </w: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Тиинское сельское поселение</w:t>
            </w: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» Мелекесского района Ульяновской области «О подготовке проекта внесения изменений в правила землепользования и застройки </w:t>
            </w: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</w:t>
            </w: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го образования «Тиинское сельское поселение» Мелекесского района Ульяновской области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val="ru-RU"/>
              </w:rPr>
              <w:t>До 26.08.2024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val="ru-RU"/>
              </w:rPr>
              <w:t xml:space="preserve"> г.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</w:t>
            </w:r>
          </w:p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муниципального образования «</w:t>
            </w: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Тиинское</w:t>
            </w: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сельское поселение» Мелекесского района Ульяновской области</w:t>
            </w:r>
          </w:p>
        </w:tc>
      </w:tr>
      <w:tr w:rsidR="00F031EE" w:rsidRPr="00F55E94">
        <w:tblPrEx>
          <w:tblCellMar>
            <w:top w:w="0" w:type="dxa"/>
            <w:bottom w:w="0" w:type="dxa"/>
          </w:tblCellMar>
        </w:tblPrEx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1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Разработка проекта внесения изменений в ПЗЗ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в течение двух недель после получения решения о подготовке проекта внесения изменений в ПЗЗ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Министерство 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имущественных отношений</w:t>
            </w: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архитектуры Ульяновской области</w:t>
            </w:r>
          </w:p>
        </w:tc>
      </w:tr>
      <w:tr w:rsidR="00F031EE" w:rsidRPr="00F55E94">
        <w:tblPrEx>
          <w:tblCellMar>
            <w:top w:w="0" w:type="dxa"/>
            <w:bottom w:w="0" w:type="dxa"/>
          </w:tblCellMar>
        </w:tblPrEx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1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Осуществление проверки проекта внесения изменений в ПЗЗ и подготовка заключений на проект внесения изменений в ПЗЗ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в течение 5 дней с момента получения проекта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</w:t>
            </w:r>
          </w:p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муниц</w:t>
            </w: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ипального образования «</w:t>
            </w: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Тиинское</w:t>
            </w: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сельское поселение» Мелекесского района Ульяновской области</w:t>
            </w:r>
          </w:p>
        </w:tc>
      </w:tr>
      <w:tr w:rsidR="00F031EE" w:rsidRPr="00F55E94">
        <w:tblPrEx>
          <w:tblCellMar>
            <w:top w:w="0" w:type="dxa"/>
            <w:bottom w:w="0" w:type="dxa"/>
          </w:tblCellMar>
        </w:tblPrEx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Принятие решения Совета депутатов муниципального образования «Тиинское сельское 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поселение» Мелекесского района Ульяновской области о назначении публичных слуша</w:t>
            </w: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ний по вопросу рассмотрения проекта внесения изменений в ПЗЗ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не позднее чем через 10 дней после окончания проверки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Совет депутатов муниципального образования «</w:t>
            </w: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Тиинское</w:t>
            </w: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сельское поселение» Мелекесского района Ульяновской области</w:t>
            </w:r>
          </w:p>
        </w:tc>
      </w:tr>
      <w:tr w:rsidR="00F031EE" w:rsidRPr="00F55E94">
        <w:tblPrEx>
          <w:tblCellMar>
            <w:top w:w="0" w:type="dxa"/>
            <w:bottom w:w="0" w:type="dxa"/>
          </w:tblCellMar>
        </w:tblPrEx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41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Организация и проведение публичных слушаний по вопросу рассмотрения проекта внесения изменений в ПЗЗ в населённых пунктах муниципального образования «Тиинское сельское поселение» Мелекесского</w:t>
            </w: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района Ульяновской области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не менее месяца не более двух месяцев</w:t>
            </w:r>
          </w:p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</w:t>
            </w:r>
          </w:p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муниципального образования «Тиинское сельское поселение» Мелекесского района Ульяновской области</w:t>
            </w:r>
          </w:p>
          <w:p w:rsidR="00F031EE" w:rsidRPr="00F55E94" w:rsidRDefault="007328D4">
            <w:pPr>
              <w:pStyle w:val="TableContents"/>
              <w:spacing w:after="283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F031EE" w:rsidRPr="00F55E94">
        <w:tblPrEx>
          <w:tblCellMar>
            <w:top w:w="0" w:type="dxa"/>
            <w:bottom w:w="0" w:type="dxa"/>
          </w:tblCellMar>
        </w:tblPrEx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1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Внесение изменений в проект внесения изменений в ПЗЗ по результатам </w:t>
            </w: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публичных слушаний или общественных обсуждений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в течение 10 дней после завершения публичных слушаний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Министерство 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имущественных отношений</w:t>
            </w: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архитектуры Ульяновской области</w:t>
            </w:r>
          </w:p>
        </w:tc>
      </w:tr>
      <w:tr w:rsidR="00F031EE" w:rsidRPr="00F55E94">
        <w:tblPrEx>
          <w:tblCellMar>
            <w:top w:w="0" w:type="dxa"/>
            <w:bottom w:w="0" w:type="dxa"/>
          </w:tblCellMar>
        </w:tblPrEx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1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Направление проекта внесения изменений в ПЗЗ и материалов по итогам проведения публичных слушаний или общественных обсуждений в Министерство строительства и архитектуры Ульяновской области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в течение 10 дней после опуб</w:t>
            </w: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ликования заключения о результатах </w:t>
            </w: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публичных слушаний или общественных обсуждений</w:t>
            </w:r>
          </w:p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</w:t>
            </w:r>
          </w:p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муниципального образования «Тиинское сельское поселение» Мелекесского района Ульяновской области</w:t>
            </w:r>
          </w:p>
        </w:tc>
      </w:tr>
      <w:tr w:rsidR="00F031EE" w:rsidRPr="00F55E94">
        <w:tblPrEx>
          <w:tblCellMar>
            <w:top w:w="0" w:type="dxa"/>
            <w:bottom w:w="0" w:type="dxa"/>
          </w:tblCellMar>
        </w:tblPrEx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41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Утверждение проекта внесения изменений в ПЗЗ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течение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</w:t>
            </w:r>
            <w:r>
              <w:rPr>
                <w:rFonts w:ascii="PT Astra Serif" w:hAnsi="PT Astra Serif"/>
                <w:sz w:val="28"/>
                <w:szCs w:val="28"/>
              </w:rPr>
              <w:t>сяца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Министерство 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имущественных отношений</w:t>
            </w: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архитектуры </w:t>
            </w: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Ульяновской области</w:t>
            </w:r>
          </w:p>
        </w:tc>
      </w:tr>
      <w:tr w:rsidR="00F031EE" w:rsidRPr="00F55E94">
        <w:tblPrEx>
          <w:tblCellMar>
            <w:top w:w="0" w:type="dxa"/>
            <w:bottom w:w="0" w:type="dxa"/>
          </w:tblCellMar>
        </w:tblPrEx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Публикация решения об утверждении проекта внесения изменений в ПЗЗ в официальном печатном издании и на официальном сайте администрации муниципального образования «Тиинское </w:t>
            </w: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сельское поселение» Мелекесского района Ульяновской области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в течение 7 дней со дня получения решения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</w:t>
            </w:r>
          </w:p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муниципального образования «Тиинское сельское поселение» Мелекесского района Ульяновской области</w:t>
            </w:r>
          </w:p>
        </w:tc>
      </w:tr>
      <w:tr w:rsidR="00F031EE" w:rsidRPr="00F55E94">
        <w:tblPrEx>
          <w:tblCellMar>
            <w:top w:w="0" w:type="dxa"/>
            <w:bottom w:w="0" w:type="dxa"/>
          </w:tblCellMar>
        </w:tblPrEx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31EE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41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Публикация проекта внесения изменений</w:t>
            </w: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 ПЗЗ на официальном сайте администрации муниципального образования «Тиинское сельское поселение» Мелекесского района Ульяновской области и ФГИС ТП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в течение 7 дней со дня получения решения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</w:t>
            </w:r>
          </w:p>
          <w:p w:rsidR="00F031EE" w:rsidRPr="00F55E94" w:rsidRDefault="007328D4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муниципального образования «</w:t>
            </w: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Тиинское</w:t>
            </w: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сельское поселение» </w:t>
            </w:r>
            <w:r w:rsidRPr="00F55E9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Мелекесского</w:t>
            </w:r>
            <w:r w:rsidRPr="00F55E9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района Ульяновской области</w:t>
            </w:r>
          </w:p>
        </w:tc>
      </w:tr>
    </w:tbl>
    <w:p w:rsidR="00F031EE" w:rsidRPr="00F55E94" w:rsidRDefault="007328D4">
      <w:pPr>
        <w:pStyle w:val="Textbody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> </w:t>
      </w:r>
    </w:p>
    <w:p w:rsidR="00F031EE" w:rsidRPr="00F55E94" w:rsidRDefault="00F031EE">
      <w:pPr>
        <w:pStyle w:val="Standard"/>
        <w:rPr>
          <w:rFonts w:ascii="PT Astra Serif" w:hAnsi="PT Astra Serif"/>
          <w:sz w:val="28"/>
          <w:szCs w:val="28"/>
          <w:lang w:val="ru-RU"/>
        </w:rPr>
      </w:pPr>
    </w:p>
    <w:sectPr w:rsidR="00F031EE" w:rsidRPr="00F55E94">
      <w:pgSz w:w="11906" w:h="16838"/>
      <w:pgMar w:top="68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8D4" w:rsidRDefault="007328D4">
      <w:r>
        <w:separator/>
      </w:r>
    </w:p>
  </w:endnote>
  <w:endnote w:type="continuationSeparator" w:id="0">
    <w:p w:rsidR="007328D4" w:rsidRDefault="0073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8D4" w:rsidRDefault="007328D4">
      <w:r>
        <w:rPr>
          <w:color w:val="000000"/>
        </w:rPr>
        <w:separator/>
      </w:r>
    </w:p>
  </w:footnote>
  <w:footnote w:type="continuationSeparator" w:id="0">
    <w:p w:rsidR="007328D4" w:rsidRDefault="00732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31EE"/>
    <w:rsid w:val="007328D4"/>
    <w:rsid w:val="00F031EE"/>
    <w:rsid w:val="00F5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styleId="a6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character" w:customStyle="1" w:styleId="20">
    <w:name w:val="Основной текст (2)_"/>
    <w:basedOn w:val="a0"/>
    <w:rPr>
      <w:rFonts w:ascii="Times New Roman" w:hAnsi="Times New Roman" w:cs="Times New Roman"/>
      <w:b/>
      <w:bCs/>
      <w:spacing w:val="-3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styleId="a6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character" w:customStyle="1" w:styleId="20">
    <w:name w:val="Основной текст (2)_"/>
    <w:basedOn w:val="a0"/>
    <w:rPr>
      <w:rFonts w:ascii="Times New Roman" w:hAnsi="Times New Roman" w:cs="Times New Roman"/>
      <w:b/>
      <w:bCs/>
      <w:spacing w:val="-3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Равиль</cp:lastModifiedBy>
  <cp:revision>1</cp:revision>
  <cp:lastPrinted>2024-08-27T14:30:00Z</cp:lastPrinted>
  <dcterms:created xsi:type="dcterms:W3CDTF">2009-04-16T11:32:00Z</dcterms:created>
  <dcterms:modified xsi:type="dcterms:W3CDTF">2024-08-28T06:52:00Z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